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au de disposition d’hôte principal"/>
      </w:tblPr>
      <w:tblGrid>
        <w:gridCol w:w="3828"/>
        <w:gridCol w:w="6694"/>
      </w:tblGrid>
      <w:tr w:rsidR="002C2CDD" w:rsidRPr="002C476A" w:rsidTr="007913D9">
        <w:tc>
          <w:tcPr>
            <w:tcW w:w="3828" w:type="dxa"/>
            <w:tcMar>
              <w:top w:w="504" w:type="dxa"/>
              <w:right w:w="720" w:type="dxa"/>
            </w:tcMar>
          </w:tcPr>
          <w:p w:rsidR="00523479" w:rsidRPr="002C476A" w:rsidRDefault="00FB0EC9" w:rsidP="00523479">
            <w:pPr>
              <w:pStyle w:val="Initiales"/>
            </w:pPr>
            <w:r w:rsidRPr="002C476A">
              <w:rPr>
                <w:noProof/>
                <w:lang w:bidi="fr-FR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1AE94760" wp14:editId="469ED1D6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-511810</wp:posOffset>
                      </wp:positionV>
                      <wp:extent cx="6665595" cy="1810385"/>
                      <wp:effectExtent l="0" t="0" r="1905" b="0"/>
                      <wp:wrapNone/>
                      <wp:docPr id="5" name="Groupe 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5595" cy="1810385"/>
                                <a:chOff x="0" y="0"/>
                                <a:chExt cx="6665965" cy="1810512"/>
                              </a:xfrm>
                            </wpg:grpSpPr>
                            <wps:wsp>
                              <wps:cNvPr id="43" name="Rectangle rouge"/>
                              <wps:cNvSpPr/>
                              <wps:spPr>
                                <a:xfrm>
                                  <a:off x="1133475" y="419100"/>
                                  <a:ext cx="5532490" cy="1005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Cercle rouge"/>
                              <wps:cNvSpPr/>
                              <wps:spPr>
                                <a:xfrm>
                                  <a:off x="0" y="0"/>
                                  <a:ext cx="1810506" cy="1810512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Cercle blanc"/>
                              <wps:cNvSpPr/>
                              <wps:spPr>
                                <a:xfrm>
                                  <a:off x="57150" y="57150"/>
                                  <a:ext cx="1704477" cy="17044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360691" id="Groupe 1" o:spid="_x0000_s1026" style="position:absolute;margin-left:.65pt;margin-top:-40.3pt;width:524.85pt;height:142.55pt;z-index:-251657216" coordsize="66659,1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">
                      <v:rect id="Rectangle rouge" o:spid="_x0000_s1027" style="position:absolute;left:11334;top:4191;width:55325;height:100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w1xQAAANsAAAAPAAAAZHJzL2Rvd25yZXYueG1sRI9Ba8JA&#10;FITvBf/D8oTemo2mVI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AbrMw1xQAAANsAAAAP&#10;AAAAAAAAAAAAAAAAAAcCAABkcnMvZG93bnJldi54bWxQSwUGAAAAAAMAAwC3AAAA+QIAAAAA&#10;" fillcolor="#ea4e4e [3204]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Cercle rouge" o:spid="_x0000_s1028" type="#_x0000_t23" style="position:absolute;width:18105;height:18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" adj="626" fillcolor="#ea4e4e [3204]" stroked="f" strokeweight="1pt">
                        <v:stroke joinstyle="miter"/>
                      </v:shape>
                      <v:oval id="Cercle blanc" o:spid="_x0000_s1029" style="position:absolute;left:571;top:571;width:17045;height:17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" fillcolor="white [3212]" stroked="f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54518D">
              <w:t>SB</w:t>
            </w:r>
          </w:p>
          <w:p w:rsidR="00A50939" w:rsidRPr="008F25CA" w:rsidRDefault="0054518D" w:rsidP="007569C1">
            <w:pPr>
              <w:pStyle w:val="Titre3"/>
              <w:rPr>
                <w:sz w:val="24"/>
              </w:rPr>
            </w:pPr>
            <w:r w:rsidRPr="008F25CA">
              <w:rPr>
                <w:sz w:val="24"/>
              </w:rPr>
              <w:t>Coordonnées</w:t>
            </w:r>
            <w:r w:rsidR="00C95F48" w:rsidRPr="008F25CA">
              <w:rPr>
                <w:sz w:val="24"/>
              </w:rPr>
              <w:t xml:space="preserve"> et infos +</w:t>
            </w:r>
          </w:p>
          <w:p w:rsidR="00655D6D" w:rsidRDefault="00655D6D" w:rsidP="00655D6D">
            <w:r>
              <w:t>Vous pensez revenir dans la région et notre studio vous convient. Contactez-nous en direct.</w:t>
            </w:r>
          </w:p>
          <w:p w:rsidR="00655D6D" w:rsidRDefault="00655D6D" w:rsidP="0054518D"/>
          <w:p w:rsidR="002C2CDD" w:rsidRDefault="0054518D" w:rsidP="0054518D">
            <w:r>
              <w:t>Tel </w:t>
            </w:r>
            <w:proofErr w:type="gramStart"/>
            <w:r>
              <w:t>1:</w:t>
            </w:r>
            <w:proofErr w:type="gramEnd"/>
            <w:r>
              <w:t xml:space="preserve"> 06 72 14 79 99</w:t>
            </w:r>
          </w:p>
          <w:p w:rsidR="0054518D" w:rsidRDefault="0054518D" w:rsidP="0054518D">
            <w:r>
              <w:t>Tel </w:t>
            </w:r>
            <w:proofErr w:type="gramStart"/>
            <w:r>
              <w:t>2:</w:t>
            </w:r>
            <w:proofErr w:type="gramEnd"/>
            <w:r>
              <w:t xml:space="preserve"> 06 72 14 79 99</w:t>
            </w:r>
          </w:p>
          <w:p w:rsidR="0054518D" w:rsidRDefault="00A75D86" w:rsidP="0054518D">
            <w:hyperlink r:id="rId10" w:history="1">
              <w:r w:rsidR="0054518D" w:rsidRPr="000D6792">
                <w:rPr>
                  <w:rStyle w:val="Lienhypertexte"/>
                </w:rPr>
                <w:t>studiobassens@gmail.com</w:t>
              </w:r>
            </w:hyperlink>
          </w:p>
          <w:p w:rsidR="0054518D" w:rsidRDefault="0054518D" w:rsidP="0054518D">
            <w:r>
              <w:t>studiobassens.algomic.com</w:t>
            </w:r>
          </w:p>
          <w:p w:rsidR="002C4893" w:rsidRDefault="002C4893" w:rsidP="0054518D"/>
          <w:p w:rsidR="0054518D" w:rsidRDefault="00583960" w:rsidP="0054518D">
            <w:proofErr w:type="spellStart"/>
            <w:r w:rsidRPr="00583960">
              <w:rPr>
                <w:b/>
              </w:rPr>
              <w:t>Q</w:t>
            </w:r>
            <w:r w:rsidR="0054518D" w:rsidRPr="00583960">
              <w:rPr>
                <w:b/>
              </w:rPr>
              <w:t>rcode</w:t>
            </w:r>
            <w:proofErr w:type="spellEnd"/>
            <w:r w:rsidR="0054518D">
              <w:t xml:space="preserve"> pour nous rejoindre sur le web.</w:t>
            </w:r>
            <w:r w:rsidR="002C4893">
              <w:t xml:space="preserve"> Vous pourrez consulter les disponibilités</w:t>
            </w:r>
            <w:r w:rsidR="00C95F48">
              <w:t xml:space="preserve"> et avoir plus d’infos.</w:t>
            </w:r>
          </w:p>
          <w:p w:rsidR="0054518D" w:rsidRDefault="0054518D" w:rsidP="0054518D">
            <w:r>
              <w:rPr>
                <w:noProof/>
              </w:rPr>
              <w:drawing>
                <wp:inline distT="0" distB="0" distL="0" distR="0" wp14:anchorId="72268288" wp14:editId="0DFC3451">
                  <wp:extent cx="1697990" cy="169799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990" cy="1697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95F48">
              <w:t xml:space="preserve"> </w:t>
            </w:r>
          </w:p>
          <w:p w:rsidR="0054518D" w:rsidRDefault="00583960" w:rsidP="0054518D">
            <w:proofErr w:type="spellStart"/>
            <w:r w:rsidRPr="00583960">
              <w:rPr>
                <w:b/>
              </w:rPr>
              <w:t>Q</w:t>
            </w:r>
            <w:r w:rsidR="0054518D" w:rsidRPr="00583960">
              <w:rPr>
                <w:b/>
              </w:rPr>
              <w:t>rcode</w:t>
            </w:r>
            <w:proofErr w:type="spellEnd"/>
            <w:r w:rsidR="0054518D">
              <w:t xml:space="preserve"> pour enregistrer notre carte de visite</w:t>
            </w:r>
            <w:r w:rsidR="002C4893">
              <w:t xml:space="preserve"> sur votre smartphone.</w:t>
            </w:r>
          </w:p>
          <w:p w:rsidR="00741125" w:rsidRPr="002C476A" w:rsidRDefault="0054518D" w:rsidP="002C4893">
            <w:r>
              <w:rPr>
                <w:noProof/>
              </w:rPr>
              <w:drawing>
                <wp:inline distT="0" distB="0" distL="0" distR="0" wp14:anchorId="04376FE5" wp14:editId="5DCC58A4">
                  <wp:extent cx="1697990" cy="1697990"/>
                  <wp:effectExtent l="0" t="0" r="0" b="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990" cy="1697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4" w:type="dxa"/>
            <w:tcMar>
              <w:top w:w="504" w:type="dxa"/>
              <w:left w:w="0" w:type="dxa"/>
            </w:tcMar>
          </w:tcPr>
          <w:tbl>
            <w:tblPr>
              <w:tblStyle w:val="Grilledutableau"/>
              <w:tblW w:w="713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835" w:type="dxa"/>
                <w:right w:w="432" w:type="dxa"/>
              </w:tblCellMar>
              <w:tblLook w:val="04A0" w:firstRow="1" w:lastRow="0" w:firstColumn="1" w:lastColumn="0" w:noHBand="0" w:noVBand="1"/>
              <w:tblDescription w:val="Tableau de disposition de titre"/>
            </w:tblPr>
            <w:tblGrid>
              <w:gridCol w:w="7133"/>
            </w:tblGrid>
            <w:tr w:rsidR="00C612DA" w:rsidRPr="002C476A" w:rsidTr="001A6FD3">
              <w:trPr>
                <w:trHeight w:hRule="exact" w:val="1258"/>
              </w:trPr>
              <w:tc>
                <w:tcPr>
                  <w:tcW w:w="7133" w:type="dxa"/>
                  <w:vAlign w:val="center"/>
                </w:tcPr>
                <w:p w:rsidR="00906BEE" w:rsidRPr="0054518D" w:rsidRDefault="0054518D" w:rsidP="002370FF">
                  <w:pPr>
                    <w:pStyle w:val="Titre2"/>
                    <w:ind w:right="465"/>
                    <w:outlineLvl w:val="1"/>
                    <w:rPr>
                      <w:sz w:val="72"/>
                      <w:szCs w:val="72"/>
                    </w:rPr>
                  </w:pPr>
                  <w:r w:rsidRPr="0054518D">
                    <w:rPr>
                      <w:sz w:val="72"/>
                      <w:szCs w:val="72"/>
                    </w:rPr>
                    <w:t>StudioBassens</w:t>
                  </w:r>
                </w:p>
                <w:p w:rsidR="0054518D" w:rsidRPr="002C476A" w:rsidRDefault="0054518D" w:rsidP="002370FF">
                  <w:pPr>
                    <w:pStyle w:val="Titre2"/>
                    <w:ind w:right="465"/>
                    <w:outlineLvl w:val="1"/>
                  </w:pPr>
                  <w:r>
                    <w:t xml:space="preserve">Agréable et proche de tout </w:t>
                  </w:r>
                </w:p>
              </w:tc>
            </w:tr>
          </w:tbl>
          <w:p w:rsidR="002C2CDD" w:rsidRPr="008F25CA" w:rsidRDefault="00583960" w:rsidP="002370FF">
            <w:pPr>
              <w:pStyle w:val="Titre3"/>
              <w:spacing w:before="240"/>
              <w:rPr>
                <w:sz w:val="24"/>
              </w:rPr>
            </w:pPr>
            <w:r w:rsidRPr="008F25CA">
              <w:rPr>
                <w:sz w:val="24"/>
              </w:rPr>
              <w:t>Aller a Chambéry</w:t>
            </w:r>
          </w:p>
          <w:p w:rsidR="00583960" w:rsidRPr="008F25CA" w:rsidRDefault="00C95F48" w:rsidP="007569C1">
            <w:pPr>
              <w:pStyle w:val="Titre4"/>
              <w:rPr>
                <w:sz w:val="20"/>
                <w:szCs w:val="20"/>
              </w:rPr>
            </w:pPr>
            <w:r w:rsidRPr="008F25CA">
              <w:rPr>
                <w:sz w:val="20"/>
                <w:szCs w:val="20"/>
              </w:rPr>
              <w:t>Bus</w:t>
            </w:r>
          </w:p>
          <w:p w:rsidR="00583960" w:rsidRDefault="00583960" w:rsidP="007569C1">
            <w:pPr>
              <w:pStyle w:val="Titre4"/>
            </w:pPr>
            <w:r>
              <w:rPr>
                <w:noProof/>
              </w:rPr>
              <w:drawing>
                <wp:inline distT="0" distB="0" distL="0" distR="0" wp14:anchorId="36C72CE2" wp14:editId="1637DECB">
                  <wp:extent cx="4278630" cy="1541780"/>
                  <wp:effectExtent l="0" t="0" r="7620" b="1270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8630" cy="1541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C2CDD" w:rsidRPr="002C476A" w:rsidRDefault="002C2CDD" w:rsidP="00C95F48">
            <w:pPr>
              <w:pStyle w:val="Titre4"/>
            </w:pPr>
            <w:r w:rsidRPr="002C476A">
              <w:rPr>
                <w:lang w:bidi="fr-FR"/>
              </w:rPr>
              <w:t xml:space="preserve"> </w:t>
            </w:r>
          </w:p>
          <w:p w:rsidR="002C2CDD" w:rsidRDefault="00C95F48" w:rsidP="007569C1">
            <w:r>
              <w:t xml:space="preserve">Toutes les 10mn et </w:t>
            </w:r>
            <w:r w:rsidR="00A659FD">
              <w:t xml:space="preserve">en </w:t>
            </w:r>
            <w:r>
              <w:t xml:space="preserve">15mn </w:t>
            </w:r>
            <w:r w:rsidR="00A659FD">
              <w:t>un bus pour</w:t>
            </w:r>
            <w:r>
              <w:t xml:space="preserve"> le centre-ville.</w:t>
            </w:r>
          </w:p>
          <w:p w:rsidR="00C95F48" w:rsidRDefault="00A75D86" w:rsidP="007569C1">
            <w:hyperlink r:id="rId13" w:history="1">
              <w:r w:rsidR="00C95F48" w:rsidRPr="00B57580">
                <w:rPr>
                  <w:rStyle w:val="Lienhypertexte"/>
                </w:rPr>
                <w:t>https://www.synchro-bus.fr</w:t>
              </w:r>
            </w:hyperlink>
          </w:p>
          <w:p w:rsidR="002C2CDD" w:rsidRPr="008F25CA" w:rsidRDefault="00EB6891" w:rsidP="001A6FD3">
            <w:pPr>
              <w:pStyle w:val="Titre3"/>
              <w:spacing w:before="240"/>
              <w:rPr>
                <w:sz w:val="24"/>
              </w:rPr>
            </w:pPr>
            <w:r w:rsidRPr="008F25CA">
              <w:rPr>
                <w:sz w:val="24"/>
              </w:rPr>
              <w:t>Proche de tout</w:t>
            </w:r>
          </w:p>
          <w:p w:rsidR="00236BF0" w:rsidRDefault="00236BF0" w:rsidP="007569C1">
            <w:pPr>
              <w:pStyle w:val="Titre4"/>
            </w:pPr>
            <w:r>
              <w:rPr>
                <w:noProof/>
              </w:rPr>
              <w:drawing>
                <wp:inline distT="0" distB="0" distL="0" distR="0">
                  <wp:extent cx="4278630" cy="1780540"/>
                  <wp:effectExtent l="0" t="0" r="7620" b="0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tempsnip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8630" cy="178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C2CDD" w:rsidRPr="002C476A" w:rsidRDefault="002C2CDD" w:rsidP="007569C1">
            <w:pPr>
              <w:pStyle w:val="Titre4"/>
            </w:pPr>
          </w:p>
          <w:p w:rsidR="002C2CDD" w:rsidRPr="002C476A" w:rsidRDefault="00236BF0" w:rsidP="001A6FD3">
            <w:r>
              <w:t>Vous trouverez à moins de 5mn à pied Carrefour Bassens, des restaurants, un tabac presse, une pharmacie, la Vie Claire</w:t>
            </w:r>
            <w:r w:rsidR="001A6FD3">
              <w:t>.</w:t>
            </w:r>
          </w:p>
          <w:p w:rsidR="002C2CDD" w:rsidRPr="002C476A" w:rsidRDefault="001A6FD3" w:rsidP="001A6FD3">
            <w:pPr>
              <w:pStyle w:val="Titre3"/>
              <w:spacing w:before="240"/>
              <w:ind w:left="-1140"/>
            </w:pPr>
            <w:r>
              <w:t>départ</w:t>
            </w:r>
            <w:r w:rsidRPr="008F25CA">
              <w:rPr>
                <w:sz w:val="24"/>
              </w:rPr>
              <w:t>Départ</w:t>
            </w:r>
          </w:p>
          <w:p w:rsidR="00741125" w:rsidRDefault="001A6FD3" w:rsidP="00741125">
            <w:r w:rsidRPr="001A6FD3">
              <w:t xml:space="preserve">Nous vous remercions de libérer </w:t>
            </w:r>
            <w:r>
              <w:t>le studio</w:t>
            </w:r>
            <w:r w:rsidRPr="001A6FD3">
              <w:t xml:space="preserve"> au plus tard pour 11H00.</w:t>
            </w:r>
            <w:r w:rsidR="00A53D67">
              <w:t xml:space="preserve"> Vous laisserez la clef sur la table du studio </w:t>
            </w:r>
            <w:r w:rsidR="00A659FD">
              <w:t>avant de partir.</w:t>
            </w:r>
          </w:p>
          <w:p w:rsidR="00A53D67" w:rsidRPr="002C476A" w:rsidRDefault="00A53D67" w:rsidP="00A53D67">
            <w:pPr>
              <w:pStyle w:val="Titre3"/>
              <w:spacing w:before="240"/>
              <w:ind w:left="-1140"/>
            </w:pPr>
            <w:r>
              <w:t>Départ</w:t>
            </w:r>
            <w:r w:rsidRPr="008F25CA">
              <w:rPr>
                <w:sz w:val="24"/>
              </w:rPr>
              <w:t>Commentaires</w:t>
            </w:r>
          </w:p>
          <w:p w:rsidR="00A53D67" w:rsidRPr="002C476A" w:rsidRDefault="007913D9" w:rsidP="00A53D67">
            <w:r>
              <w:t>Laissez-nous</w:t>
            </w:r>
            <w:r w:rsidR="00A53D67">
              <w:t xml:space="preserve"> vos appréciations </w:t>
            </w:r>
            <w:r>
              <w:t xml:space="preserve">et/ou suggestions au verso de ce document. Sur </w:t>
            </w:r>
            <w:proofErr w:type="spellStart"/>
            <w:r w:rsidR="00544EA6">
              <w:t>Air</w:t>
            </w:r>
            <w:r>
              <w:t>B</w:t>
            </w:r>
            <w:r w:rsidR="00544EA6">
              <w:t>n</w:t>
            </w:r>
            <w:r>
              <w:t>B</w:t>
            </w:r>
            <w:proofErr w:type="spellEnd"/>
            <w:r>
              <w:t xml:space="preserve">, ou </w:t>
            </w:r>
            <w:proofErr w:type="spellStart"/>
            <w:r>
              <w:t>Booking</w:t>
            </w:r>
            <w:proofErr w:type="spellEnd"/>
            <w:r>
              <w:t xml:space="preserve"> c’est bien aussi. Merci d’avoir choisi notre studio et bonne continuation.</w:t>
            </w:r>
          </w:p>
        </w:tc>
        <w:bookmarkStart w:id="0" w:name="_GoBack"/>
        <w:bookmarkEnd w:id="0"/>
      </w:tr>
    </w:tbl>
    <w:p w:rsidR="002370FF" w:rsidRPr="002C476A" w:rsidRDefault="002370FF" w:rsidP="002370FF">
      <w:pPr>
        <w:pStyle w:val="Titre3"/>
        <w:spacing w:before="240"/>
      </w:pPr>
      <w:r>
        <w:lastRenderedPageBreak/>
        <w:t>Vos commentaires et/ou suggestio</w:t>
      </w:r>
      <w:r w:rsidR="001E194F">
        <w:t>NS</w:t>
      </w:r>
    </w:p>
    <w:p w:rsidR="00C62C50" w:rsidRDefault="00C62C50" w:rsidP="00826A10"/>
    <w:p w:rsidR="001E194F" w:rsidRDefault="001E194F" w:rsidP="00826A10"/>
    <w:p w:rsidR="001E194F" w:rsidRDefault="001E194F" w:rsidP="00826A10"/>
    <w:p w:rsidR="001E194F" w:rsidRDefault="001E194F" w:rsidP="00826A10"/>
    <w:p w:rsidR="001E194F" w:rsidRDefault="001E194F" w:rsidP="001E194F">
      <w:pPr>
        <w:spacing w:before="120" w:after="1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E194F" w:rsidRPr="002C476A" w:rsidRDefault="001E194F" w:rsidP="001E194F">
      <w:pPr>
        <w:spacing w:before="120" w:after="1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E194F" w:rsidRPr="002C476A" w:rsidRDefault="001E194F" w:rsidP="001E194F">
      <w:pPr>
        <w:spacing w:before="120" w:after="1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E194F" w:rsidRPr="002C476A" w:rsidRDefault="001E194F" w:rsidP="001E194F">
      <w:pPr>
        <w:spacing w:before="120" w:after="1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E194F" w:rsidRPr="002C476A" w:rsidRDefault="001E194F" w:rsidP="001E194F">
      <w:pPr>
        <w:spacing w:before="120" w:after="1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E194F" w:rsidRPr="002C476A" w:rsidRDefault="001E194F" w:rsidP="001E194F">
      <w:pPr>
        <w:spacing w:before="120" w:after="1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E194F" w:rsidRPr="002C476A" w:rsidRDefault="001E194F" w:rsidP="00826A10"/>
    <w:sectPr w:rsidR="001E194F" w:rsidRPr="002C476A" w:rsidSect="0054518D">
      <w:headerReference w:type="default" r:id="rId15"/>
      <w:footerReference w:type="default" r:id="rId16"/>
      <w:footerReference w:type="first" r:id="rId17"/>
      <w:pgSz w:w="11906" w:h="16838" w:code="9"/>
      <w:pgMar w:top="862" w:right="692" w:bottom="567" w:left="692" w:header="57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5D86" w:rsidRDefault="00A75D86" w:rsidP="00713050">
      <w:pPr>
        <w:spacing w:line="240" w:lineRule="auto"/>
      </w:pPr>
      <w:r>
        <w:separator/>
      </w:r>
    </w:p>
  </w:endnote>
  <w:endnote w:type="continuationSeparator" w:id="0">
    <w:p w:rsidR="00A75D86" w:rsidRDefault="00A75D86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Look w:val="04A0" w:firstRow="1" w:lastRow="0" w:firstColumn="1" w:lastColumn="0" w:noHBand="0" w:noVBand="1"/>
      <w:tblDescription w:val="Tableau de disposition du pied de page"/>
    </w:tblPr>
    <w:tblGrid>
      <w:gridCol w:w="2630"/>
      <w:gridCol w:w="2630"/>
      <w:gridCol w:w="2631"/>
      <w:gridCol w:w="2631"/>
    </w:tblGrid>
    <w:tr w:rsidR="00A659FD" w:rsidTr="00826A10">
      <w:tc>
        <w:tcPr>
          <w:tcW w:w="2630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A659FD" w:rsidRDefault="00A659FD" w:rsidP="00684488">
          <w:pPr>
            <w:pStyle w:val="Pieddepage"/>
          </w:pPr>
        </w:p>
      </w:tc>
      <w:tc>
        <w:tcPr>
          <w:tcW w:w="2630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A659FD" w:rsidRDefault="00A659FD" w:rsidP="00684488">
          <w:pPr>
            <w:pStyle w:val="Pieddepage"/>
          </w:pPr>
        </w:p>
      </w:tc>
      <w:tc>
        <w:tcPr>
          <w:tcW w:w="263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A659FD" w:rsidRDefault="00A659FD" w:rsidP="00684488">
          <w:pPr>
            <w:pStyle w:val="Pieddepage"/>
          </w:pPr>
        </w:p>
      </w:tc>
      <w:tc>
        <w:tcPr>
          <w:tcW w:w="263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A659FD" w:rsidRDefault="00A659FD" w:rsidP="00684488">
          <w:pPr>
            <w:pStyle w:val="Pieddepage"/>
          </w:pPr>
        </w:p>
      </w:tc>
    </w:tr>
  </w:tbl>
  <w:p w:rsidR="00A659FD" w:rsidRDefault="00A659FD" w:rsidP="001E194F">
    <w:pPr>
      <w:pStyle w:val="Pieddepage"/>
      <w:jc w:val="left"/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9FD" w:rsidRDefault="00A659FD" w:rsidP="0054518D">
    <w:pPr>
      <w:pStyle w:val="Pieddepage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5D86" w:rsidRDefault="00A75D86" w:rsidP="00713050">
      <w:pPr>
        <w:spacing w:line="240" w:lineRule="auto"/>
      </w:pPr>
      <w:r>
        <w:separator/>
      </w:r>
    </w:p>
  </w:footnote>
  <w:footnote w:type="continuationSeparator" w:id="0">
    <w:p w:rsidR="00A75D86" w:rsidRDefault="00A75D86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Tableau de disposition d’en-tête de page de suite"/>
    </w:tblPr>
    <w:tblGrid>
      <w:gridCol w:w="3787"/>
      <w:gridCol w:w="6735"/>
    </w:tblGrid>
    <w:tr w:rsidR="00A659FD" w:rsidRPr="00F207C0" w:rsidTr="00741125">
      <w:trPr>
        <w:trHeight w:hRule="exact" w:val="2952"/>
      </w:trPr>
      <w:tc>
        <w:tcPr>
          <w:tcW w:w="3783" w:type="dxa"/>
          <w:tcMar>
            <w:top w:w="821" w:type="dxa"/>
            <w:right w:w="720" w:type="dxa"/>
          </w:tcMar>
        </w:tcPr>
        <w:p w:rsidR="00A659FD" w:rsidRPr="00906BEE" w:rsidRDefault="00A659FD" w:rsidP="00826A10">
          <w:pPr>
            <w:pStyle w:val="Initiales"/>
          </w:pPr>
          <w:r>
            <w:t>SB</w:t>
          </w:r>
        </w:p>
        <w:p w:rsidR="00A659FD" w:rsidRPr="00F207C0" w:rsidRDefault="00A659FD" w:rsidP="001A5CA9">
          <w:pPr>
            <w:pStyle w:val="Initiales"/>
          </w:pPr>
        </w:p>
      </w:tc>
      <w:tc>
        <w:tcPr>
          <w:tcW w:w="6729" w:type="dxa"/>
          <w:tcMar>
            <w:top w:w="821" w:type="dxa"/>
            <w:left w:w="0" w:type="dxa"/>
          </w:tcMar>
        </w:tcPr>
        <w:tbl>
          <w:tblPr>
            <w:tblStyle w:val="Grilledutableau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bottom w:w="965" w:type="dxa"/>
              <w:right w:w="432" w:type="dxa"/>
            </w:tblCellMar>
            <w:tblLook w:val="04A0" w:firstRow="1" w:lastRow="0" w:firstColumn="1" w:lastColumn="0" w:noHBand="0" w:noVBand="1"/>
            <w:tblDescription w:val="Tableau de disposition de titre"/>
          </w:tblPr>
          <w:tblGrid>
            <w:gridCol w:w="6735"/>
          </w:tblGrid>
          <w:tr w:rsidR="00A659FD" w:rsidTr="00EF7CC9">
            <w:trPr>
              <w:trHeight w:hRule="exact" w:val="1152"/>
            </w:trPr>
            <w:tc>
              <w:tcPr>
                <w:tcW w:w="6055" w:type="dxa"/>
                <w:vAlign w:val="center"/>
              </w:tcPr>
              <w:p w:rsidR="00A659FD" w:rsidRPr="009B3C40" w:rsidRDefault="00A75D86" w:rsidP="001A5CA9">
                <w:pPr>
                  <w:pStyle w:val="Titre1"/>
                  <w:outlineLvl w:val="0"/>
                </w:pPr>
                <w:sdt>
                  <w:sdtPr>
                    <w:alias w:val="Entrez votre nom :"/>
                    <w:tag w:val="Entrez votre nom :"/>
                    <w:id w:val="70942781"/>
                    <w:placeholder>
                      <w:docPart w:val="50607B9FA71C4A54A8D4B11107C17A11"/>
                    </w:placeholder>
                    <w15:appearance w15:val="hidden"/>
                  </w:sdtPr>
                  <w:sdtEndPr/>
                  <w:sdtContent>
                    <w:r w:rsidR="00A659FD">
                      <w:t>Studiobassens</w:t>
                    </w:r>
                  </w:sdtContent>
                </w:sdt>
              </w:p>
              <w:p w:rsidR="00A659FD" w:rsidRDefault="00A659FD" w:rsidP="001A5CA9">
                <w:pPr>
                  <w:pStyle w:val="Titre2"/>
                  <w:outlineLvl w:val="1"/>
                </w:pPr>
              </w:p>
            </w:tc>
          </w:tr>
        </w:tbl>
        <w:p w:rsidR="00A659FD" w:rsidRPr="00F207C0" w:rsidRDefault="00A659FD" w:rsidP="001A5CA9"/>
      </w:tc>
    </w:tr>
  </w:tbl>
  <w:p w:rsidR="00A659FD" w:rsidRPr="001A5CA9" w:rsidRDefault="00A659FD" w:rsidP="001A5CA9">
    <w:pPr>
      <w:pStyle w:val="En-tte"/>
    </w:pPr>
    <w:r>
      <w:rPr>
        <w:noProof/>
        <w:lang w:bidi="fr-F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357064F" wp14:editId="03DF5181">
              <wp:simplePos x="0" y="0"/>
              <wp:positionH relativeFrom="column">
                <wp:posOffset>0</wp:posOffset>
              </wp:positionH>
              <wp:positionV relativeFrom="paragraph">
                <wp:posOffset>-1870075</wp:posOffset>
              </wp:positionV>
              <wp:extent cx="6665595" cy="1810385"/>
              <wp:effectExtent l="0" t="0" r="1905" b="0"/>
              <wp:wrapNone/>
              <wp:docPr id="1" name="Groupe 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65595" cy="1810385"/>
                        <a:chOff x="0" y="0"/>
                        <a:chExt cx="6665965" cy="1810512"/>
                      </a:xfrm>
                    </wpg:grpSpPr>
                    <wps:wsp>
                      <wps:cNvPr id="7" name="Rectangle rouge"/>
                      <wps:cNvSpPr/>
                      <wps:spPr>
                        <a:xfrm>
                          <a:off x="1133475" y="419100"/>
                          <a:ext cx="5532490" cy="10059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Cercle blanc"/>
                      <wps:cNvSpPr/>
                      <wps:spPr>
                        <a:xfrm>
                          <a:off x="57150" y="57150"/>
                          <a:ext cx="1704477" cy="17044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Cercle rouge"/>
                      <wps:cNvSpPr/>
                      <wps:spPr>
                        <a:xfrm>
                          <a:off x="0" y="0"/>
                          <a:ext cx="1810506" cy="1810512"/>
                        </a:xfrm>
                        <a:prstGeom prst="donut">
                          <a:avLst>
                            <a:gd name="adj" fmla="val 2897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D1A05CF" id="Groupe 3" o:spid="_x0000_s1026" style="position:absolute;margin-left:0;margin-top:-147.25pt;width:524.85pt;height:142.55pt;z-index:-251655168" coordsize="66659,1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">
              <v:rect id="Rectangle rouge" o:spid="_x0000_s1027" style="position:absolute;left:11334;top:4191;width:55325;height:100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" fillcolor="#ea4e4e [3204]" stroked="f" strokeweight="1pt"/>
              <v:oval id="Cercle blanc" o:spid="_x0000_s1028" style="position:absolute;left:571;top:571;width:17045;height:17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" fillcolor="white [3212]" stroked="f" strokeweight="1pt">
                <v:stroke joinstyle="miter"/>
              </v:oval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Cercle rouge" o:spid="_x0000_s1029" type="#_x0000_t23" style="position:absolute;width:18105;height:18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" adj="626" fillcolor="#ea4e4e [3204]" stroked="f" strokeweight="1pt">
                <v:stroke joinstyle="miter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3AADB0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401A4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E960FC2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58669A0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062AD8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AEB0E2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6AFE50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54116C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4E04AC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36C21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18D"/>
    <w:rsid w:val="00091382"/>
    <w:rsid w:val="000A07DA"/>
    <w:rsid w:val="000A2BFA"/>
    <w:rsid w:val="000B0619"/>
    <w:rsid w:val="000B61CA"/>
    <w:rsid w:val="000D06F8"/>
    <w:rsid w:val="000F7610"/>
    <w:rsid w:val="00114ED7"/>
    <w:rsid w:val="001300CA"/>
    <w:rsid w:val="00140B0E"/>
    <w:rsid w:val="001A184C"/>
    <w:rsid w:val="001A5CA9"/>
    <w:rsid w:val="001A6FD3"/>
    <w:rsid w:val="001B2AC1"/>
    <w:rsid w:val="001B403A"/>
    <w:rsid w:val="001E194F"/>
    <w:rsid w:val="001F4583"/>
    <w:rsid w:val="00217980"/>
    <w:rsid w:val="00236BF0"/>
    <w:rsid w:val="002370FF"/>
    <w:rsid w:val="00271662"/>
    <w:rsid w:val="0027404F"/>
    <w:rsid w:val="00290AAA"/>
    <w:rsid w:val="00293B83"/>
    <w:rsid w:val="002B091C"/>
    <w:rsid w:val="002C2CDD"/>
    <w:rsid w:val="002C476A"/>
    <w:rsid w:val="002C4893"/>
    <w:rsid w:val="002D45C6"/>
    <w:rsid w:val="002F03FA"/>
    <w:rsid w:val="00313E86"/>
    <w:rsid w:val="00333CD3"/>
    <w:rsid w:val="00340365"/>
    <w:rsid w:val="00342B64"/>
    <w:rsid w:val="00364079"/>
    <w:rsid w:val="003C5528"/>
    <w:rsid w:val="003D03E5"/>
    <w:rsid w:val="004077FB"/>
    <w:rsid w:val="004116C0"/>
    <w:rsid w:val="004244FF"/>
    <w:rsid w:val="00424DD9"/>
    <w:rsid w:val="004305E4"/>
    <w:rsid w:val="0046104A"/>
    <w:rsid w:val="004717C5"/>
    <w:rsid w:val="004A24CC"/>
    <w:rsid w:val="00523479"/>
    <w:rsid w:val="00543DB7"/>
    <w:rsid w:val="00544EA6"/>
    <w:rsid w:val="0054518D"/>
    <w:rsid w:val="005729B0"/>
    <w:rsid w:val="00583960"/>
    <w:rsid w:val="00583E4F"/>
    <w:rsid w:val="005D354C"/>
    <w:rsid w:val="00641630"/>
    <w:rsid w:val="00655D6D"/>
    <w:rsid w:val="00684488"/>
    <w:rsid w:val="006A3CE7"/>
    <w:rsid w:val="006A7746"/>
    <w:rsid w:val="006C4C50"/>
    <w:rsid w:val="006D76B1"/>
    <w:rsid w:val="00713050"/>
    <w:rsid w:val="00741125"/>
    <w:rsid w:val="00746F7F"/>
    <w:rsid w:val="007569C1"/>
    <w:rsid w:val="00763832"/>
    <w:rsid w:val="00772919"/>
    <w:rsid w:val="007913D9"/>
    <w:rsid w:val="007D2696"/>
    <w:rsid w:val="007D2FD2"/>
    <w:rsid w:val="007D406E"/>
    <w:rsid w:val="007D6458"/>
    <w:rsid w:val="00811117"/>
    <w:rsid w:val="00815D0C"/>
    <w:rsid w:val="00823C54"/>
    <w:rsid w:val="00826A10"/>
    <w:rsid w:val="00841146"/>
    <w:rsid w:val="0088504C"/>
    <w:rsid w:val="0089382B"/>
    <w:rsid w:val="008A1907"/>
    <w:rsid w:val="008C6BCA"/>
    <w:rsid w:val="008C7B50"/>
    <w:rsid w:val="008E4B30"/>
    <w:rsid w:val="008F25CA"/>
    <w:rsid w:val="00906BEE"/>
    <w:rsid w:val="009243E7"/>
    <w:rsid w:val="00985D58"/>
    <w:rsid w:val="009B3C40"/>
    <w:rsid w:val="009F7AD9"/>
    <w:rsid w:val="00A13A5D"/>
    <w:rsid w:val="00A42540"/>
    <w:rsid w:val="00A50939"/>
    <w:rsid w:val="00A53D67"/>
    <w:rsid w:val="00A659FD"/>
    <w:rsid w:val="00A75D86"/>
    <w:rsid w:val="00A83413"/>
    <w:rsid w:val="00AA6A40"/>
    <w:rsid w:val="00AA75F6"/>
    <w:rsid w:val="00AD00FD"/>
    <w:rsid w:val="00AF0A8E"/>
    <w:rsid w:val="00B01B0E"/>
    <w:rsid w:val="00B27019"/>
    <w:rsid w:val="00B5664D"/>
    <w:rsid w:val="00B56BC2"/>
    <w:rsid w:val="00B76A83"/>
    <w:rsid w:val="00BA5B40"/>
    <w:rsid w:val="00BD0206"/>
    <w:rsid w:val="00C2098A"/>
    <w:rsid w:val="00C5444A"/>
    <w:rsid w:val="00C612DA"/>
    <w:rsid w:val="00C62C50"/>
    <w:rsid w:val="00C7741E"/>
    <w:rsid w:val="00C875AB"/>
    <w:rsid w:val="00C95F48"/>
    <w:rsid w:val="00CA3DF1"/>
    <w:rsid w:val="00CA4581"/>
    <w:rsid w:val="00CE18D5"/>
    <w:rsid w:val="00D04109"/>
    <w:rsid w:val="00D97A41"/>
    <w:rsid w:val="00DD3CF6"/>
    <w:rsid w:val="00DD6416"/>
    <w:rsid w:val="00DF4E0A"/>
    <w:rsid w:val="00E02DCD"/>
    <w:rsid w:val="00E11417"/>
    <w:rsid w:val="00E12C60"/>
    <w:rsid w:val="00E22E87"/>
    <w:rsid w:val="00E42ABA"/>
    <w:rsid w:val="00E57630"/>
    <w:rsid w:val="00E86C2B"/>
    <w:rsid w:val="00EB2D52"/>
    <w:rsid w:val="00EB6891"/>
    <w:rsid w:val="00EF7CC9"/>
    <w:rsid w:val="00F207C0"/>
    <w:rsid w:val="00F20AE5"/>
    <w:rsid w:val="00F47E97"/>
    <w:rsid w:val="00F645C7"/>
    <w:rsid w:val="00FB0EC9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6BEE"/>
  </w:style>
  <w:style w:type="paragraph" w:styleId="Titre1">
    <w:name w:val="heading 1"/>
    <w:basedOn w:val="Normal"/>
    <w:link w:val="Titre1C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Titre3">
    <w:name w:val="heading 3"/>
    <w:basedOn w:val="Normal"/>
    <w:link w:val="Titre3Car"/>
    <w:uiPriority w:val="9"/>
    <w:unhideWhenUsed/>
    <w:qFormat/>
    <w:rsid w:val="00906BEE"/>
    <w:pPr>
      <w:keepNext/>
      <w:keepLines/>
      <w:pBdr>
        <w:bottom w:val="single" w:sz="48" w:space="1" w:color="EA4E4E" w:themeColor="accent1"/>
      </w:pBdr>
      <w:spacing w:before="60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Titre4">
    <w:name w:val="heading 4"/>
    <w:basedOn w:val="Normal"/>
    <w:link w:val="Titre4Car"/>
    <w:uiPriority w:val="9"/>
    <w:unhideWhenUsed/>
    <w:qFormat/>
    <w:rsid w:val="00906BEE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A75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01818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75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A101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A75F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906BEE"/>
    <w:rPr>
      <w:rFonts w:asciiTheme="majorHAnsi" w:eastAsiaTheme="majorEastAsia" w:hAnsiTheme="majorHAnsi" w:cstheme="majorBidi"/>
      <w:caps/>
      <w:sz w:val="32"/>
      <w:szCs w:val="24"/>
    </w:rPr>
  </w:style>
  <w:style w:type="table" w:styleId="Grilledutableau">
    <w:name w:val="Table Grid"/>
    <w:basedOn w:val="Tableau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98"/>
    <w:qFormat/>
    <w:rsid w:val="00E22E87"/>
    <w:pPr>
      <w:spacing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Textedelespacerserv">
    <w:name w:val="Placeholder Text"/>
    <w:basedOn w:val="Policepardfaut"/>
    <w:uiPriority w:val="99"/>
    <w:semiHidden/>
    <w:rsid w:val="003D03E5"/>
    <w:rPr>
      <w:color w:val="595959" w:themeColor="text1" w:themeTint="A6"/>
    </w:rPr>
  </w:style>
  <w:style w:type="character" w:customStyle="1" w:styleId="Titre4Car">
    <w:name w:val="Titre 4 Car"/>
    <w:basedOn w:val="Policepardfaut"/>
    <w:link w:val="Titre4"/>
    <w:uiPriority w:val="9"/>
    <w:rsid w:val="00906BEE"/>
    <w:rPr>
      <w:rFonts w:asciiTheme="majorHAnsi" w:eastAsiaTheme="majorEastAsia" w:hAnsiTheme="majorHAnsi" w:cstheme="majorBidi"/>
      <w:iCs/>
      <w:caps/>
    </w:rPr>
  </w:style>
  <w:style w:type="paragraph" w:styleId="En-tte">
    <w:name w:val="header"/>
    <w:basedOn w:val="Normal"/>
    <w:link w:val="En-tteCar"/>
    <w:uiPriority w:val="99"/>
    <w:unhideWhenUsed/>
    <w:rsid w:val="0088504C"/>
    <w:pPr>
      <w:spacing w:line="240" w:lineRule="auto"/>
    </w:pPr>
  </w:style>
  <w:style w:type="paragraph" w:customStyle="1" w:styleId="Initiales">
    <w:name w:val="Initiales"/>
    <w:basedOn w:val="Normal"/>
    <w:next w:val="Titre3"/>
    <w:uiPriority w:val="1"/>
    <w:qFormat/>
    <w:rsid w:val="00906BEE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En-tteCar">
    <w:name w:val="En-tête Car"/>
    <w:basedOn w:val="Policepardfaut"/>
    <w:link w:val="En-tte"/>
    <w:uiPriority w:val="99"/>
    <w:rsid w:val="0088504C"/>
  </w:style>
  <w:style w:type="paragraph" w:styleId="Pieddepage">
    <w:name w:val="footer"/>
    <w:basedOn w:val="Normal"/>
    <w:link w:val="PieddepageC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PieddepageCar">
    <w:name w:val="Pied de page Car"/>
    <w:basedOn w:val="Policepardfaut"/>
    <w:link w:val="Pieddepage"/>
    <w:uiPriority w:val="99"/>
    <w:rsid w:val="0088504C"/>
    <w:rPr>
      <w:rFonts w:asciiTheme="majorHAnsi" w:hAnsiTheme="majorHAnsi"/>
      <w:caps/>
    </w:rPr>
  </w:style>
  <w:style w:type="character" w:customStyle="1" w:styleId="Titre8Car">
    <w:name w:val="Titre 8 Car"/>
    <w:basedOn w:val="Policepardfaut"/>
    <w:link w:val="Titre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re">
    <w:name w:val="Title"/>
    <w:basedOn w:val="Normal"/>
    <w:next w:val="Normal"/>
    <w:link w:val="TitreC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75F6"/>
    <w:rPr>
      <w:rFonts w:ascii="Segoe UI" w:hAnsi="Segoe UI" w:cs="Segoe UI"/>
      <w:szCs w:val="18"/>
    </w:rPr>
  </w:style>
  <w:style w:type="paragraph" w:styleId="Bibliographie">
    <w:name w:val="Bibliography"/>
    <w:basedOn w:val="Normal"/>
    <w:next w:val="Normal"/>
    <w:uiPriority w:val="37"/>
    <w:semiHidden/>
    <w:unhideWhenUsed/>
    <w:rsid w:val="00AA75F6"/>
  </w:style>
  <w:style w:type="paragraph" w:styleId="Normalcentr">
    <w:name w:val="Block Text"/>
    <w:basedOn w:val="Normal"/>
    <w:uiPriority w:val="99"/>
    <w:semiHidden/>
    <w:unhideWhenUsed/>
    <w:rsid w:val="003D03E5"/>
    <w:pPr>
      <w:pBdr>
        <w:top w:val="single" w:sz="2" w:space="10" w:color="EA4E4E" w:themeColor="accent1"/>
        <w:left w:val="single" w:sz="2" w:space="10" w:color="EA4E4E" w:themeColor="accent1"/>
        <w:bottom w:val="single" w:sz="2" w:space="10" w:color="EA4E4E" w:themeColor="accent1"/>
        <w:right w:val="single" w:sz="2" w:space="10" w:color="EA4E4E" w:themeColor="accent1"/>
      </w:pBdr>
      <w:ind w:left="1152" w:right="1152"/>
    </w:pPr>
    <w:rPr>
      <w:rFonts w:eastAsiaTheme="minorEastAsia"/>
      <w:i/>
      <w:iCs/>
      <w:color w:val="D01818" w:themeColor="accent1" w:themeShade="BF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AA75F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A75F6"/>
  </w:style>
  <w:style w:type="paragraph" w:styleId="Corpsdetexte2">
    <w:name w:val="Body Text 2"/>
    <w:basedOn w:val="Normal"/>
    <w:link w:val="Corpsdetexte2Car"/>
    <w:uiPriority w:val="99"/>
    <w:semiHidden/>
    <w:unhideWhenUsed/>
    <w:rsid w:val="00AA75F6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AA75F6"/>
  </w:style>
  <w:style w:type="paragraph" w:styleId="Corpsdetexte3">
    <w:name w:val="Body Text 3"/>
    <w:basedOn w:val="Normal"/>
    <w:link w:val="Corpsdetexte3Car"/>
    <w:uiPriority w:val="99"/>
    <w:semiHidden/>
    <w:unhideWhenUsed/>
    <w:rsid w:val="00AA75F6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AA75F6"/>
    <w:rPr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AA75F6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AA75F6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AA75F6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AA75F6"/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AA75F6"/>
    <w:pPr>
      <w:spacing w:after="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AA75F6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AA75F6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AA75F6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AA75F6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AA75F6"/>
    <w:rPr>
      <w:szCs w:val="16"/>
    </w:rPr>
  </w:style>
  <w:style w:type="character" w:styleId="Titredulivre">
    <w:name w:val="Book Title"/>
    <w:basedOn w:val="Policepardfaut"/>
    <w:uiPriority w:val="33"/>
    <w:semiHidden/>
    <w:unhideWhenUsed/>
    <w:qFormat/>
    <w:rsid w:val="00AA75F6"/>
    <w:rPr>
      <w:b/>
      <w:bCs/>
      <w:i/>
      <w:iCs/>
      <w:spacing w:val="5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A75F6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AA75F6"/>
  </w:style>
  <w:style w:type="table" w:styleId="Grillecouleur">
    <w:name w:val="Colorful Grid"/>
    <w:basedOn w:val="Tableau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AA75F6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A75F6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A75F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A75F6"/>
    <w:rPr>
      <w:b/>
      <w:bCs/>
      <w:szCs w:val="20"/>
    </w:rPr>
  </w:style>
  <w:style w:type="table" w:styleId="Listefonce">
    <w:name w:val="Dark List"/>
    <w:basedOn w:val="Tableau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AA75F6"/>
  </w:style>
  <w:style w:type="character" w:customStyle="1" w:styleId="DateCar">
    <w:name w:val="Date Car"/>
    <w:basedOn w:val="Policepardfaut"/>
    <w:link w:val="Date"/>
    <w:uiPriority w:val="99"/>
    <w:semiHidden/>
    <w:rsid w:val="00AA75F6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AA75F6"/>
    <w:rPr>
      <w:rFonts w:ascii="Segoe UI" w:hAnsi="Segoe UI" w:cs="Segoe UI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AA75F6"/>
    <w:pPr>
      <w:spacing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AA75F6"/>
  </w:style>
  <w:style w:type="character" w:styleId="Accentuation">
    <w:name w:val="Emphasis"/>
    <w:basedOn w:val="Policepardfaut"/>
    <w:uiPriority w:val="10"/>
    <w:semiHidden/>
    <w:unhideWhenUsed/>
    <w:rsid w:val="00AA75F6"/>
    <w:rPr>
      <w:i/>
      <w:iCs/>
    </w:rPr>
  </w:style>
  <w:style w:type="character" w:styleId="Appeldenotedefin">
    <w:name w:val="endnote reference"/>
    <w:basedOn w:val="Policepardfaut"/>
    <w:uiPriority w:val="99"/>
    <w:semiHidden/>
    <w:unhideWhenUsed/>
    <w:rsid w:val="00AA75F6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A75F6"/>
    <w:rPr>
      <w:szCs w:val="20"/>
    </w:rPr>
  </w:style>
  <w:style w:type="paragraph" w:styleId="Adressedestinataire">
    <w:name w:val="envelope address"/>
    <w:basedOn w:val="Normal"/>
    <w:uiPriority w:val="99"/>
    <w:semiHidden/>
    <w:unhideWhenUsed/>
    <w:rsid w:val="00AA75F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AA75F6"/>
    <w:rPr>
      <w:color w:val="954F72" w:themeColor="followed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AA75F6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A75F6"/>
    <w:rPr>
      <w:szCs w:val="20"/>
    </w:rPr>
  </w:style>
  <w:style w:type="table" w:styleId="TableauGrille1Clair">
    <w:name w:val="Grid Table 1 Light"/>
    <w:basedOn w:val="Tableau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3">
    <w:name w:val="Grid Table 3"/>
    <w:basedOn w:val="Tableau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Titre5Car">
    <w:name w:val="Titre 5 Car"/>
    <w:basedOn w:val="Policepardfaut"/>
    <w:link w:val="Titre5"/>
    <w:uiPriority w:val="9"/>
    <w:semiHidden/>
    <w:rsid w:val="00AA75F6"/>
    <w:rPr>
      <w:rFonts w:asciiTheme="majorHAnsi" w:eastAsiaTheme="majorEastAsia" w:hAnsiTheme="majorHAnsi" w:cstheme="majorBidi"/>
      <w:color w:val="D01818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A75F6"/>
    <w:rPr>
      <w:rFonts w:asciiTheme="majorHAnsi" w:eastAsiaTheme="majorEastAsia" w:hAnsiTheme="majorHAnsi" w:cstheme="majorBidi"/>
      <w:color w:val="8A101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AA75F6"/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character" w:styleId="AcronymeHTML">
    <w:name w:val="HTML Acronym"/>
    <w:basedOn w:val="Policepardfaut"/>
    <w:uiPriority w:val="99"/>
    <w:semiHidden/>
    <w:unhideWhenUsed/>
    <w:rsid w:val="00AA75F6"/>
  </w:style>
  <w:style w:type="paragraph" w:styleId="AdresseHTML">
    <w:name w:val="HTML Address"/>
    <w:basedOn w:val="Normal"/>
    <w:link w:val="AdresseHTMLCar"/>
    <w:uiPriority w:val="99"/>
    <w:semiHidden/>
    <w:unhideWhenUsed/>
    <w:rsid w:val="00AA75F6"/>
    <w:pPr>
      <w:spacing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AA75F6"/>
    <w:rPr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AA75F6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AA75F6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AA75F6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AA75F6"/>
    <w:pPr>
      <w:spacing w:line="240" w:lineRule="auto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A75F6"/>
    <w:rPr>
      <w:rFonts w:ascii="Consolas" w:hAnsi="Consolas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AA75F6"/>
    <w:rPr>
      <w:rFonts w:ascii="Consolas" w:hAnsi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AA75F6"/>
    <w:rPr>
      <w:i/>
      <w:iCs/>
    </w:rPr>
  </w:style>
  <w:style w:type="character" w:styleId="Lienhypertexte">
    <w:name w:val="Hyperlink"/>
    <w:basedOn w:val="Policepardfaut"/>
    <w:uiPriority w:val="99"/>
    <w:unhideWhenUsed/>
    <w:rsid w:val="00AA75F6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75F6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75F6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75F6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75F6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75F6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75F6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75F6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75F6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75F6"/>
    <w:pPr>
      <w:spacing w:line="240" w:lineRule="auto"/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AA75F6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21"/>
    <w:semiHidden/>
    <w:unhideWhenUsed/>
    <w:qFormat/>
    <w:rsid w:val="003D03E5"/>
    <w:rPr>
      <w:i/>
      <w:iCs/>
      <w:color w:val="D01818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3D03E5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3D03E5"/>
    <w:rPr>
      <w:i/>
      <w:iCs/>
      <w:color w:val="D01818" w:themeColor="accent1" w:themeShade="BF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3D03E5"/>
    <w:rPr>
      <w:b/>
      <w:bCs/>
      <w:caps w:val="0"/>
      <w:smallCaps/>
      <w:color w:val="D01818" w:themeColor="accent1" w:themeShade="BF"/>
      <w:spacing w:val="5"/>
    </w:rPr>
  </w:style>
  <w:style w:type="table" w:styleId="Grilleclaire">
    <w:name w:val="Light Grid"/>
    <w:basedOn w:val="Tableau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AA75F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AA75F6"/>
  </w:style>
  <w:style w:type="paragraph" w:styleId="Liste">
    <w:name w:val="List"/>
    <w:basedOn w:val="Normal"/>
    <w:uiPriority w:val="99"/>
    <w:semiHidden/>
    <w:unhideWhenUsed/>
    <w:rsid w:val="00AA75F6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AA75F6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AA75F6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AA75F6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AA75F6"/>
    <w:pPr>
      <w:ind w:left="1800" w:hanging="360"/>
      <w:contextualSpacing/>
    </w:pPr>
  </w:style>
  <w:style w:type="paragraph" w:styleId="Listepuces">
    <w:name w:val="List Bullet"/>
    <w:basedOn w:val="Normal"/>
    <w:uiPriority w:val="99"/>
    <w:semiHidden/>
    <w:unhideWhenUsed/>
    <w:rsid w:val="00AA75F6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AA75F6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AA75F6"/>
    <w:pPr>
      <w:numPr>
        <w:numId w:val="3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AA75F6"/>
    <w:pPr>
      <w:numPr>
        <w:numId w:val="4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AA75F6"/>
    <w:pPr>
      <w:numPr>
        <w:numId w:val="5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AA75F6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AA75F6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AA75F6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AA75F6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AA75F6"/>
    <w:pPr>
      <w:spacing w:after="120"/>
      <w:ind w:left="1800"/>
      <w:contextualSpacing/>
    </w:pPr>
  </w:style>
  <w:style w:type="paragraph" w:styleId="Listenumros">
    <w:name w:val="List Number"/>
    <w:basedOn w:val="Normal"/>
    <w:uiPriority w:val="99"/>
    <w:semiHidden/>
    <w:unhideWhenUsed/>
    <w:rsid w:val="00AA75F6"/>
    <w:pPr>
      <w:numPr>
        <w:numId w:val="6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AA75F6"/>
    <w:pPr>
      <w:numPr>
        <w:numId w:val="7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AA75F6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AA75F6"/>
    <w:pPr>
      <w:numPr>
        <w:numId w:val="9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AA75F6"/>
    <w:pPr>
      <w:numPr>
        <w:numId w:val="10"/>
      </w:numPr>
      <w:contextualSpacing/>
    </w:pPr>
  </w:style>
  <w:style w:type="paragraph" w:styleId="Paragraphedeliste">
    <w:name w:val="List Paragraph"/>
    <w:basedOn w:val="Normal"/>
    <w:uiPriority w:val="34"/>
    <w:semiHidden/>
    <w:unhideWhenUsed/>
    <w:qFormat/>
    <w:rsid w:val="00AA75F6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2">
    <w:name w:val="List Table 2"/>
    <w:basedOn w:val="Tableau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3">
    <w:name w:val="List Table 3"/>
    <w:basedOn w:val="Tableau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EA4E4E" w:themeColor="accent1"/>
        <w:bottom w:val="single" w:sz="4" w:space="0" w:color="EA4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AA75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AA75F6"/>
    <w:rPr>
      <w:rFonts w:ascii="Consolas" w:hAnsi="Consolas"/>
      <w:szCs w:val="20"/>
    </w:rPr>
  </w:style>
  <w:style w:type="table" w:styleId="Grillemoyenne1">
    <w:name w:val="Medium Grid 1"/>
    <w:basedOn w:val="Tableau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AA75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AA75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A75F6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AA75F6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AA75F6"/>
    <w:pPr>
      <w:spacing w:line="240" w:lineRule="auto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AA75F6"/>
  </w:style>
  <w:style w:type="character" w:styleId="Numrodepage">
    <w:name w:val="page number"/>
    <w:basedOn w:val="Policepardfaut"/>
    <w:uiPriority w:val="99"/>
    <w:semiHidden/>
    <w:unhideWhenUsed/>
    <w:rsid w:val="00AA75F6"/>
  </w:style>
  <w:style w:type="table" w:styleId="Tableausimple1">
    <w:name w:val="Plain Table 1"/>
    <w:basedOn w:val="TableauNormal"/>
    <w:uiPriority w:val="41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AA75F6"/>
    <w:pPr>
      <w:spacing w:line="240" w:lineRule="auto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AA75F6"/>
    <w:rPr>
      <w:rFonts w:ascii="Consolas" w:hAnsi="Consolas"/>
      <w:szCs w:val="21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rsid w:val="00AA75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AA75F6"/>
    <w:rPr>
      <w:i/>
      <w:iCs/>
      <w:color w:val="404040" w:themeColor="text1" w:themeTint="BF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AA75F6"/>
  </w:style>
  <w:style w:type="character" w:customStyle="1" w:styleId="SalutationsCar">
    <w:name w:val="Salutations Car"/>
    <w:basedOn w:val="Policepardfaut"/>
    <w:link w:val="Salutations"/>
    <w:uiPriority w:val="99"/>
    <w:semiHidden/>
    <w:rsid w:val="00AA75F6"/>
  </w:style>
  <w:style w:type="paragraph" w:styleId="Signature">
    <w:name w:val="Signature"/>
    <w:basedOn w:val="Normal"/>
    <w:link w:val="SignatureC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AA75F6"/>
  </w:style>
  <w:style w:type="character" w:styleId="lev">
    <w:name w:val="Strong"/>
    <w:basedOn w:val="Policepardfaut"/>
    <w:uiPriority w:val="22"/>
    <w:unhideWhenUsed/>
    <w:qFormat/>
    <w:rsid w:val="00AA75F6"/>
    <w:rPr>
      <w:b/>
      <w:bCs/>
    </w:rPr>
  </w:style>
  <w:style w:type="character" w:styleId="Accentuationlgre">
    <w:name w:val="Subtle Emphasis"/>
    <w:basedOn w:val="Policepardfaut"/>
    <w:uiPriority w:val="19"/>
    <w:semiHidden/>
    <w:unhideWhenUsed/>
    <w:qFormat/>
    <w:rsid w:val="00AA75F6"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semiHidden/>
    <w:unhideWhenUsed/>
    <w:qFormat/>
    <w:rsid w:val="00AA75F6"/>
    <w:rPr>
      <w:smallCaps/>
      <w:color w:val="5A5A5A" w:themeColor="text1" w:themeTint="A5"/>
    </w:rPr>
  </w:style>
  <w:style w:type="table" w:styleId="Effetsdetableau3D1">
    <w:name w:val="Table 3D effects 1"/>
    <w:basedOn w:val="TableauNormal"/>
    <w:uiPriority w:val="99"/>
    <w:semiHidden/>
    <w:unhideWhenUsed/>
    <w:rsid w:val="00AA75F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AA75F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AA75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AA75F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AA75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AA75F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AA75F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AA75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AA75F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AA75F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AA75F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AA75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AA75F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AA75F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AA75F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AA75F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AA75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AA75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AA75F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AA75F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AA75F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AA75F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AA75F6"/>
    <w:pPr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AA75F6"/>
  </w:style>
  <w:style w:type="table" w:styleId="Tableauprofessionnel">
    <w:name w:val="Table Professional"/>
    <w:basedOn w:val="Tableau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AA75F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AA75F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AA75F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AA75F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AA7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AA75F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AA75F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AA75F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AA75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AA75F6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AA75F6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AA75F6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AA75F6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AA75F6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AA75F6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AA75F6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AA75F6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AA75F6"/>
    <w:pPr>
      <w:spacing w:after="100"/>
      <w:ind w:left="176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A75F6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  <w:style w:type="character" w:styleId="Mentionnonrsolue">
    <w:name w:val="Unresolved Mention"/>
    <w:basedOn w:val="Policepardfaut"/>
    <w:uiPriority w:val="99"/>
    <w:semiHidden/>
    <w:unhideWhenUsed/>
    <w:rsid w:val="00545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5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ynchro-bus.f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studiobassens@gmail.com" TargetMode="Externa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an-luc.geoffroy\AppData\Roaming\Microsoft\Templates\CV%20soign&#233;,%20con&#231;u%20par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0607B9FA71C4A54A8D4B11107C17A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D9A5BF-93B8-4155-ACC1-F1614B3CD5D1}"/>
      </w:docPartPr>
      <w:docPartBody>
        <w:p w:rsidR="00181B51" w:rsidRDefault="00A33121">
          <w:pPr>
            <w:pStyle w:val="50607B9FA71C4A54A8D4B11107C17A11"/>
          </w:pPr>
          <w:r w:rsidRPr="002C476A">
            <w:rPr>
              <w:lang w:bidi="fr-FR"/>
            </w:rPr>
            <w:t>Établissement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2FA"/>
    <w:rsid w:val="00072B30"/>
    <w:rsid w:val="00181B51"/>
    <w:rsid w:val="006151A5"/>
    <w:rsid w:val="00A33121"/>
    <w:rsid w:val="00CD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52FAFF8CCC1A42AFBF55AEA1414FC788">
    <w:name w:val="52FAFF8CCC1A42AFBF55AEA1414FC788"/>
  </w:style>
  <w:style w:type="paragraph" w:customStyle="1" w:styleId="1005C6F9C177442EA13C1E812E0D3378">
    <w:name w:val="1005C6F9C177442EA13C1E812E0D3378"/>
  </w:style>
  <w:style w:type="paragraph" w:customStyle="1" w:styleId="86771A39BA9B4FAC85C24F97F77B189B">
    <w:name w:val="86771A39BA9B4FAC85C24F97F77B189B"/>
  </w:style>
  <w:style w:type="paragraph" w:customStyle="1" w:styleId="C0610AC777554BEAA4C2FBEC594E679C">
    <w:name w:val="C0610AC777554BEAA4C2FBEC594E679C"/>
  </w:style>
  <w:style w:type="paragraph" w:customStyle="1" w:styleId="2C0DBB88760D4A25A2988ADA77E130B7">
    <w:name w:val="2C0DBB88760D4A25A2988ADA77E130B7"/>
  </w:style>
  <w:style w:type="paragraph" w:customStyle="1" w:styleId="D83059C4500A469FB7BE7477CD842F10">
    <w:name w:val="D83059C4500A469FB7BE7477CD842F10"/>
  </w:style>
  <w:style w:type="paragraph" w:customStyle="1" w:styleId="1DC33041E28C43AA93567D239804F1CC">
    <w:name w:val="1DC33041E28C43AA93567D239804F1CC"/>
  </w:style>
  <w:style w:type="paragraph" w:customStyle="1" w:styleId="6B05AF4FE66848ADA33784626268EDB3">
    <w:name w:val="6B05AF4FE66848ADA33784626268EDB3"/>
  </w:style>
  <w:style w:type="paragraph" w:customStyle="1" w:styleId="689248B3B9A542E0BA817897E314D68C">
    <w:name w:val="689248B3B9A542E0BA817897E314D68C"/>
  </w:style>
  <w:style w:type="paragraph" w:customStyle="1" w:styleId="8343EDF4E7C442739C58A73B86735AC1">
    <w:name w:val="8343EDF4E7C442739C58A73B86735AC1"/>
  </w:style>
  <w:style w:type="paragraph" w:customStyle="1" w:styleId="0F96DF4B3A4847E796B807B8CF944280">
    <w:name w:val="0F96DF4B3A4847E796B807B8CF944280"/>
  </w:style>
  <w:style w:type="paragraph" w:customStyle="1" w:styleId="D92EC0D4044742FF8FEEF8D673EA5C35">
    <w:name w:val="D92EC0D4044742FF8FEEF8D673EA5C35"/>
  </w:style>
  <w:style w:type="paragraph" w:customStyle="1" w:styleId="2ECC0162B428433CB88A089BE38C4AD0">
    <w:name w:val="2ECC0162B428433CB88A089BE38C4AD0"/>
  </w:style>
  <w:style w:type="paragraph" w:customStyle="1" w:styleId="6CC7DF03B3F04C2B9270A0553F46B2AD">
    <w:name w:val="6CC7DF03B3F04C2B9270A0553F46B2AD"/>
  </w:style>
  <w:style w:type="paragraph" w:customStyle="1" w:styleId="E447FAD4792347D6B7C338CB58E3D15D">
    <w:name w:val="E447FAD4792347D6B7C338CB58E3D15D"/>
  </w:style>
  <w:style w:type="paragraph" w:customStyle="1" w:styleId="3FA886B528F54A2B9F3FACAF530242B1">
    <w:name w:val="3FA886B528F54A2B9F3FACAF530242B1"/>
  </w:style>
  <w:style w:type="paragraph" w:customStyle="1" w:styleId="7E5684386E0A4D8C91A09A808D1C90BE">
    <w:name w:val="7E5684386E0A4D8C91A09A808D1C90BE"/>
  </w:style>
  <w:style w:type="paragraph" w:customStyle="1" w:styleId="DDBDE1E647364D6091873988D9597D0D">
    <w:name w:val="DDBDE1E647364D6091873988D9597D0D"/>
  </w:style>
  <w:style w:type="paragraph" w:customStyle="1" w:styleId="5063D85388C14085B0E329571CB3D4EF">
    <w:name w:val="5063D85388C14085B0E329571CB3D4EF"/>
  </w:style>
  <w:style w:type="paragraph" w:customStyle="1" w:styleId="8C437D15FA924FFAA243448592388D1B">
    <w:name w:val="8C437D15FA924FFAA243448592388D1B"/>
  </w:style>
  <w:style w:type="paragraph" w:customStyle="1" w:styleId="C5626C265BC142F9B7EF368EAE91E88A">
    <w:name w:val="C5626C265BC142F9B7EF368EAE91E88A"/>
  </w:style>
  <w:style w:type="paragraph" w:customStyle="1" w:styleId="5958876152A44CEB853FB96C7B1CF395">
    <w:name w:val="5958876152A44CEB853FB96C7B1CF395"/>
  </w:style>
  <w:style w:type="paragraph" w:customStyle="1" w:styleId="0FC74CB3EB7945D4A98561AEE410F06A">
    <w:name w:val="0FC74CB3EB7945D4A98561AEE410F06A"/>
  </w:style>
  <w:style w:type="paragraph" w:customStyle="1" w:styleId="90461C24366C461F8EF935EDD2EDF2C4">
    <w:name w:val="90461C24366C461F8EF935EDD2EDF2C4"/>
  </w:style>
  <w:style w:type="paragraph" w:customStyle="1" w:styleId="D9FDF5CA6C9D4201B60C2D074437C87E">
    <w:name w:val="D9FDF5CA6C9D4201B60C2D074437C87E"/>
  </w:style>
  <w:style w:type="paragraph" w:customStyle="1" w:styleId="662948896A0F46BA9322049CC0C12DAF">
    <w:name w:val="662948896A0F46BA9322049CC0C12DAF"/>
  </w:style>
  <w:style w:type="paragraph" w:customStyle="1" w:styleId="50607B9FA71C4A54A8D4B11107C17A11">
    <w:name w:val="50607B9FA71C4A54A8D4B11107C17A11"/>
  </w:style>
  <w:style w:type="paragraph" w:customStyle="1" w:styleId="752637A8C91C4039BDB7E7A52D54261F">
    <w:name w:val="752637A8C91C4039BDB7E7A52D54261F"/>
  </w:style>
  <w:style w:type="paragraph" w:customStyle="1" w:styleId="476AC52DF2024571AC8607ABF0382C59">
    <w:name w:val="476AC52DF2024571AC8607ABF0382C59"/>
  </w:style>
  <w:style w:type="paragraph" w:customStyle="1" w:styleId="6653BDD1C8B745E7821BC25045E3254E">
    <w:name w:val="6653BDD1C8B745E7821BC25045E3254E"/>
  </w:style>
  <w:style w:type="paragraph" w:customStyle="1" w:styleId="732CAC0630B5435194CAFA62E1877BF2">
    <w:name w:val="732CAC0630B5435194CAFA62E1877BF2"/>
    <w:rsid w:val="00CD52FA"/>
  </w:style>
  <w:style w:type="paragraph" w:customStyle="1" w:styleId="4AC582EBF4864B01AE5637B8AE6E83D1">
    <w:name w:val="4AC582EBF4864B01AE5637B8AE6E83D1"/>
    <w:rsid w:val="00CD52FA"/>
  </w:style>
  <w:style w:type="paragraph" w:customStyle="1" w:styleId="528EFA72E75A4B1D86C38426CB69166E">
    <w:name w:val="528EFA72E75A4B1D86C38426CB69166E"/>
    <w:rsid w:val="00CD52FA"/>
  </w:style>
  <w:style w:type="paragraph" w:customStyle="1" w:styleId="1A3FFC35B469457B8DBA69AA13A7EAB6">
    <w:name w:val="1A3FFC35B469457B8DBA69AA13A7EAB6"/>
    <w:rsid w:val="00CD52FA"/>
  </w:style>
  <w:style w:type="paragraph" w:customStyle="1" w:styleId="A7F55B13CBDE480F93F0A6EFADD5CF20">
    <w:name w:val="A7F55B13CBDE480F93F0A6EFADD5CF20"/>
    <w:rsid w:val="00CD52FA"/>
  </w:style>
  <w:style w:type="paragraph" w:customStyle="1" w:styleId="A2BC5941F57A44CBBE7EE632FB99B771">
    <w:name w:val="A2BC5941F57A44CBBE7EE632FB99B771"/>
    <w:rsid w:val="00CD52FA"/>
  </w:style>
  <w:style w:type="paragraph" w:customStyle="1" w:styleId="94577958B3E64811B143F3A45F09DEF5">
    <w:name w:val="94577958B3E64811B143F3A45F09DEF5"/>
    <w:rsid w:val="00CD52FA"/>
  </w:style>
  <w:style w:type="paragraph" w:customStyle="1" w:styleId="9D34943CD71D48B7AF904FFEF77D0046">
    <w:name w:val="9D34943CD71D48B7AF904FFEF77D0046"/>
    <w:rsid w:val="00CD52FA"/>
  </w:style>
  <w:style w:type="paragraph" w:customStyle="1" w:styleId="D23A0490A17042EDA7E3D9BC0BB34E59">
    <w:name w:val="D23A0490A17042EDA7E3D9BC0BB34E59"/>
    <w:rsid w:val="00CD52FA"/>
  </w:style>
  <w:style w:type="paragraph" w:customStyle="1" w:styleId="E5657334B2D2477482EFEE8D55A40D51">
    <w:name w:val="E5657334B2D2477482EFEE8D55A40D51"/>
    <w:rsid w:val="00CD52FA"/>
  </w:style>
  <w:style w:type="paragraph" w:customStyle="1" w:styleId="73B95097B2F444558283553056892442">
    <w:name w:val="73B95097B2F444558283553056892442"/>
    <w:rsid w:val="00CD52FA"/>
  </w:style>
  <w:style w:type="paragraph" w:customStyle="1" w:styleId="D772D3A4E177478A8B78BA058717BF01">
    <w:name w:val="D772D3A4E177478A8B78BA058717BF01"/>
    <w:rsid w:val="00CD52FA"/>
  </w:style>
  <w:style w:type="paragraph" w:customStyle="1" w:styleId="6B21BF1A3A5949B0A489F947CD7A3A1D">
    <w:name w:val="6B21BF1A3A5949B0A489F947CD7A3A1D"/>
    <w:rsid w:val="00CD52FA"/>
  </w:style>
  <w:style w:type="paragraph" w:customStyle="1" w:styleId="A1AA674C5671458C8A47E8451ABFD974">
    <w:name w:val="A1AA674C5671458C8A47E8451ABFD974"/>
    <w:rsid w:val="00CD52FA"/>
  </w:style>
  <w:style w:type="paragraph" w:customStyle="1" w:styleId="A05CFBE3860E4DED8BEB4EEC50B2F6D3">
    <w:name w:val="A05CFBE3860E4DED8BEB4EEC50B2F6D3"/>
    <w:rsid w:val="00CD52FA"/>
  </w:style>
  <w:style w:type="paragraph" w:customStyle="1" w:styleId="93AF7035C88B4655905210D93B82CFC9">
    <w:name w:val="93AF7035C88B4655905210D93B82CFC9"/>
    <w:rsid w:val="00CD52FA"/>
  </w:style>
  <w:style w:type="paragraph" w:customStyle="1" w:styleId="4B3422DC148E401F86BEA0026633C9B9">
    <w:name w:val="4B3422DC148E401F86BEA0026633C9B9"/>
    <w:rsid w:val="00CD52FA"/>
  </w:style>
  <w:style w:type="paragraph" w:customStyle="1" w:styleId="9F4CC6EE70984D2E86F69ACCD8CABFE8">
    <w:name w:val="9F4CC6EE70984D2E86F69ACCD8CABFE8"/>
    <w:rsid w:val="00CD52FA"/>
  </w:style>
  <w:style w:type="paragraph" w:customStyle="1" w:styleId="E9BD85430794421EA623086C6231D019">
    <w:name w:val="E9BD85430794421EA623086C6231D019"/>
    <w:rsid w:val="00CD52FA"/>
  </w:style>
  <w:style w:type="paragraph" w:customStyle="1" w:styleId="96CB7CD3D4ED41D6A1EACCD88CFA38E3">
    <w:name w:val="96CB7CD3D4ED41D6A1EACCD88CFA38E3"/>
    <w:rsid w:val="00CD52FA"/>
  </w:style>
  <w:style w:type="paragraph" w:customStyle="1" w:styleId="CA64E232D269436AA33CE5F67ABBCEBE">
    <w:name w:val="CA64E232D269436AA33CE5F67ABBCEBE"/>
    <w:rsid w:val="00CD52FA"/>
  </w:style>
  <w:style w:type="paragraph" w:customStyle="1" w:styleId="0DFA4B2CC13447279AB4D0A6504ECA0F">
    <w:name w:val="0DFA4B2CC13447279AB4D0A6504ECA0F"/>
    <w:rsid w:val="00CD52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BE1CE4-58D7-4CBF-940A-979F22371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85D5BD-05B7-40A6-9CC5-2EF39466DF9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9438B1A1-8E3E-4ECB-AF6A-9696112F2F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soigné, conçu par MOO.dotx</Template>
  <TotalTime>0</TotalTime>
  <Pages>2</Pages>
  <Words>351</Words>
  <Characters>1935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2019-10-02T15:39:00Z</dcterms:created>
  <dcterms:modified xsi:type="dcterms:W3CDTF">2019-10-08T12:15:00Z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